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DF4" w:rsidRPr="0062121D" w:rsidRDefault="007E3D2F" w:rsidP="00190F3B">
      <w:pPr>
        <w:tabs>
          <w:tab w:val="left" w:pos="4253"/>
        </w:tabs>
        <w:ind w:right="105"/>
        <w:rPr>
          <w:rFonts w:ascii="Century Gothic" w:hAnsi="Century Gothic" w:cs="Gautami"/>
          <w:b/>
          <w:color w:val="595959" w:themeColor="text1" w:themeTint="A6"/>
          <w:sz w:val="18"/>
          <w:szCs w:val="18"/>
          <w:u w:val="single"/>
        </w:rPr>
      </w:pPr>
      <w:proofErr w:type="gramStart"/>
      <w:r w:rsidRPr="0062121D">
        <w:rPr>
          <w:rFonts w:ascii="Century Gothic" w:hAnsi="Century Gothic" w:cs="Gautami"/>
          <w:b/>
          <w:color w:val="595959" w:themeColor="text1" w:themeTint="A6"/>
          <w:sz w:val="18"/>
          <w:szCs w:val="18"/>
          <w:u w:val="single"/>
        </w:rPr>
        <w:t>DATE :</w:t>
      </w:r>
      <w:r w:rsidR="00190F3B" w:rsidRPr="0062121D">
        <w:rPr>
          <w:rFonts w:ascii="Century Gothic" w:hAnsi="Century Gothic" w:cs="Gautami"/>
          <w:b/>
          <w:color w:val="595959" w:themeColor="text1" w:themeTint="A6"/>
          <w:sz w:val="18"/>
          <w:szCs w:val="18"/>
          <w:u w:val="single"/>
        </w:rPr>
        <w:t>_</w:t>
      </w:r>
      <w:proofErr w:type="gramEnd"/>
      <w:r w:rsidR="00190F3B" w:rsidRPr="0062121D">
        <w:rPr>
          <w:rFonts w:ascii="Century Gothic" w:hAnsi="Century Gothic" w:cs="Gautami"/>
          <w:b/>
          <w:color w:val="595959" w:themeColor="text1" w:themeTint="A6"/>
          <w:sz w:val="18"/>
          <w:szCs w:val="18"/>
          <w:u w:val="single"/>
        </w:rPr>
        <w:t>_______________________________________</w:t>
      </w:r>
    </w:p>
    <w:p w:rsidR="00A301B1" w:rsidRPr="0062121D" w:rsidRDefault="00E82DF4" w:rsidP="00E82DF4">
      <w:pPr>
        <w:ind w:right="105"/>
        <w:rPr>
          <w:rFonts w:ascii="Century Gothic" w:hAnsi="Century Gothic" w:cs="Gautami"/>
          <w:b/>
          <w:color w:val="595959" w:themeColor="text1" w:themeTint="A6"/>
          <w:sz w:val="18"/>
          <w:szCs w:val="18"/>
          <w:u w:val="single"/>
        </w:rPr>
      </w:pPr>
      <w:r w:rsidRPr="0062121D">
        <w:rPr>
          <w:rFonts w:ascii="Century Gothic" w:hAnsi="Century Gothic" w:cs="Gautami"/>
          <w:b/>
          <w:color w:val="595959" w:themeColor="text1" w:themeTint="A6"/>
          <w:sz w:val="18"/>
          <w:szCs w:val="18"/>
          <w:u w:val="single"/>
        </w:rPr>
        <w:t>B</w:t>
      </w:r>
      <w:r w:rsidR="00A301B1" w:rsidRPr="0062121D">
        <w:rPr>
          <w:rFonts w:ascii="Century Gothic" w:hAnsi="Century Gothic" w:cs="Gautami"/>
          <w:b/>
          <w:color w:val="595959" w:themeColor="text1" w:themeTint="A6"/>
          <w:sz w:val="18"/>
          <w:szCs w:val="18"/>
          <w:u w:val="single"/>
        </w:rPr>
        <w:t>reakfast</w:t>
      </w:r>
    </w:p>
    <w:p w:rsidR="00A301B1" w:rsidRPr="0062121D" w:rsidRDefault="00A301B1" w:rsidP="00A301B1">
      <w:pPr>
        <w:ind w:right="105"/>
        <w:rPr>
          <w:rFonts w:ascii="Century Gothic" w:hAnsi="Century Gothic" w:cs="Gautami"/>
          <w:color w:val="595959" w:themeColor="text1" w:themeTint="A6"/>
          <w:sz w:val="18"/>
          <w:szCs w:val="18"/>
        </w:rPr>
      </w:pP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>__________________________________</w:t>
      </w:r>
      <w:r w:rsidR="009B6027"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>______</w:t>
      </w:r>
      <w:r w:rsidR="00022BA3"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 xml:space="preserve">  </w:t>
      </w: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 xml:space="preserve"> </w:t>
      </w:r>
      <w:r w:rsidR="00022BA3"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>_</w:t>
      </w: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>___</w:t>
      </w:r>
    </w:p>
    <w:p w:rsidR="00A301B1" w:rsidRPr="0062121D" w:rsidRDefault="00A301B1" w:rsidP="00A301B1">
      <w:pPr>
        <w:ind w:right="105"/>
        <w:rPr>
          <w:rFonts w:ascii="Century Gothic" w:hAnsi="Century Gothic" w:cs="Gautami"/>
          <w:color w:val="595959" w:themeColor="text1" w:themeTint="A6"/>
          <w:sz w:val="18"/>
          <w:szCs w:val="18"/>
        </w:rPr>
      </w:pP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>__________________________________</w:t>
      </w:r>
      <w:r w:rsidR="00022BA3"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>______   _</w:t>
      </w: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>___</w:t>
      </w:r>
    </w:p>
    <w:p w:rsidR="00A301B1" w:rsidRPr="0062121D" w:rsidRDefault="00A301B1" w:rsidP="00A301B1">
      <w:pPr>
        <w:ind w:right="105"/>
        <w:rPr>
          <w:rFonts w:ascii="Century Gothic" w:hAnsi="Century Gothic" w:cs="Gautami"/>
          <w:color w:val="595959" w:themeColor="text1" w:themeTint="A6"/>
          <w:sz w:val="18"/>
          <w:szCs w:val="18"/>
        </w:rPr>
      </w:pP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>_________________________________</w:t>
      </w:r>
      <w:r w:rsidR="009B6027"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>_______</w:t>
      </w:r>
      <w:r w:rsidR="00022BA3"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 xml:space="preserve">   </w:t>
      </w: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>___</w:t>
      </w:r>
      <w:r w:rsidR="00022BA3"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>_</w:t>
      </w:r>
    </w:p>
    <w:p w:rsidR="00A301B1" w:rsidRPr="0062121D" w:rsidRDefault="00A301B1" w:rsidP="00A301B1">
      <w:pPr>
        <w:ind w:right="105"/>
        <w:rPr>
          <w:rFonts w:ascii="Century Gothic" w:hAnsi="Century Gothic" w:cs="Gautami"/>
          <w:color w:val="595959" w:themeColor="text1" w:themeTint="A6"/>
          <w:sz w:val="18"/>
          <w:szCs w:val="18"/>
        </w:rPr>
      </w:pP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>_________________________________</w:t>
      </w:r>
      <w:r w:rsidR="009B6027"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>_______</w:t>
      </w:r>
      <w:r w:rsidR="00022BA3"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 xml:space="preserve">   </w:t>
      </w: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>___</w:t>
      </w:r>
      <w:r w:rsidR="00022BA3"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>_</w:t>
      </w:r>
    </w:p>
    <w:p w:rsidR="00A301B1" w:rsidRPr="0062121D" w:rsidRDefault="00A301B1" w:rsidP="00A301B1">
      <w:pPr>
        <w:ind w:right="105"/>
        <w:rPr>
          <w:rFonts w:ascii="Century Gothic" w:hAnsi="Century Gothic" w:cs="Gautami"/>
          <w:color w:val="595959" w:themeColor="text1" w:themeTint="A6"/>
          <w:sz w:val="18"/>
          <w:szCs w:val="18"/>
        </w:rPr>
      </w:pP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>_________________________________</w:t>
      </w:r>
      <w:r w:rsidR="009B6027"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>_______</w:t>
      </w:r>
      <w:r w:rsidR="00022BA3"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 xml:space="preserve">   </w:t>
      </w: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>__</w:t>
      </w:r>
      <w:r w:rsidR="00022BA3"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>_</w:t>
      </w: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>_</w:t>
      </w:r>
    </w:p>
    <w:p w:rsidR="009B6027" w:rsidRPr="0062121D" w:rsidRDefault="009B6027" w:rsidP="00A301B1">
      <w:pPr>
        <w:ind w:right="105"/>
        <w:rPr>
          <w:rFonts w:ascii="Century Gothic" w:hAnsi="Century Gothic" w:cs="Gautami"/>
          <w:b/>
          <w:color w:val="595959" w:themeColor="text1" w:themeTint="A6"/>
          <w:sz w:val="18"/>
          <w:szCs w:val="18"/>
          <w:u w:val="single"/>
        </w:rPr>
      </w:pPr>
      <w:r w:rsidRPr="0062121D">
        <w:rPr>
          <w:rFonts w:ascii="Century Gothic" w:hAnsi="Century Gothic" w:cs="Gautami"/>
          <w:b/>
          <w:color w:val="595959" w:themeColor="text1" w:themeTint="A6"/>
          <w:sz w:val="18"/>
          <w:szCs w:val="18"/>
          <w:u w:val="single"/>
        </w:rPr>
        <w:t>Lunch</w:t>
      </w:r>
    </w:p>
    <w:p w:rsidR="00A301B1" w:rsidRPr="0062121D" w:rsidRDefault="00A301B1" w:rsidP="00A301B1">
      <w:pPr>
        <w:ind w:right="105"/>
        <w:rPr>
          <w:rFonts w:ascii="Century Gothic" w:hAnsi="Century Gothic" w:cs="Gautami"/>
          <w:color w:val="595959" w:themeColor="text1" w:themeTint="A6"/>
          <w:sz w:val="18"/>
          <w:szCs w:val="18"/>
        </w:rPr>
      </w:pP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>_________________________</w:t>
      </w:r>
      <w:r w:rsidR="009B6027"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>_______</w:t>
      </w:r>
      <w:r w:rsidR="00022BA3"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 xml:space="preserve">________   </w:t>
      </w: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>_</w:t>
      </w:r>
      <w:r w:rsidR="00022BA3"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>_</w:t>
      </w: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>__</w:t>
      </w: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br/>
        <w:t>________________________________</w:t>
      </w:r>
      <w:r w:rsidR="009B6027"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>_______</w:t>
      </w:r>
      <w:r w:rsidR="00022BA3"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>_   _</w:t>
      </w: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>___</w:t>
      </w: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br/>
        <w:t>____________________</w:t>
      </w:r>
      <w:r w:rsidR="009B6027"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>_______</w:t>
      </w:r>
      <w:r w:rsidR="00022BA3"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 xml:space="preserve">_____________  </w:t>
      </w: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 xml:space="preserve"> ____</w:t>
      </w:r>
    </w:p>
    <w:p w:rsidR="009B6027" w:rsidRPr="0062121D" w:rsidRDefault="009B6027" w:rsidP="00A301B1">
      <w:pPr>
        <w:ind w:right="105"/>
        <w:rPr>
          <w:rFonts w:ascii="Century Gothic" w:hAnsi="Century Gothic" w:cs="Gautami"/>
          <w:b/>
          <w:color w:val="595959" w:themeColor="text1" w:themeTint="A6"/>
          <w:sz w:val="18"/>
          <w:szCs w:val="18"/>
          <w:u w:val="single"/>
        </w:rPr>
      </w:pP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>____________________________</w:t>
      </w:r>
      <w:r w:rsidR="00022BA3"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 xml:space="preserve">____________  </w:t>
      </w: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 xml:space="preserve"> ____</w:t>
      </w: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br/>
        <w:t>___________________________</w:t>
      </w:r>
      <w:r w:rsidR="00022BA3"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 xml:space="preserve">_____________  </w:t>
      </w: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 xml:space="preserve"> ____</w:t>
      </w: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br/>
        <w:t>_______________________________</w:t>
      </w:r>
      <w:r w:rsidR="00022BA3"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 xml:space="preserve">_________  </w:t>
      </w: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 xml:space="preserve"> ____</w:t>
      </w: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br/>
      </w:r>
      <w:r w:rsidRPr="0062121D">
        <w:rPr>
          <w:rFonts w:ascii="Century Gothic" w:hAnsi="Century Gothic" w:cs="Gautami"/>
          <w:b/>
          <w:color w:val="595959" w:themeColor="text1" w:themeTint="A6"/>
          <w:sz w:val="18"/>
          <w:szCs w:val="18"/>
          <w:u w:val="single"/>
        </w:rPr>
        <w:t>Dinner</w:t>
      </w:r>
    </w:p>
    <w:p w:rsidR="009B6027" w:rsidRPr="0062121D" w:rsidRDefault="009B6027" w:rsidP="00A301B1">
      <w:pPr>
        <w:ind w:right="105"/>
        <w:rPr>
          <w:rFonts w:ascii="Century Gothic" w:hAnsi="Century Gothic" w:cs="Gautami"/>
          <w:color w:val="595959" w:themeColor="text1" w:themeTint="A6"/>
          <w:sz w:val="18"/>
          <w:szCs w:val="18"/>
        </w:rPr>
      </w:pP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>_________</w:t>
      </w:r>
      <w:r w:rsidR="00022BA3"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 xml:space="preserve">_______________________________  </w:t>
      </w: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 xml:space="preserve"> ____</w:t>
      </w: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br/>
        <w:t>_________</w:t>
      </w:r>
      <w:r w:rsidR="00022BA3"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 xml:space="preserve">_______________________________  </w:t>
      </w: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 xml:space="preserve"> ____</w:t>
      </w: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br/>
        <w:t>___________</w:t>
      </w:r>
      <w:r w:rsidR="00022BA3"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 xml:space="preserve">_____________________________  </w:t>
      </w: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 xml:space="preserve"> ____</w:t>
      </w: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br/>
        <w:t>_________</w:t>
      </w:r>
      <w:r w:rsidR="00022BA3"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 xml:space="preserve">_______________________________  </w:t>
      </w: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 xml:space="preserve"> ____</w:t>
      </w: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br/>
        <w:t>_________</w:t>
      </w:r>
      <w:r w:rsidR="00022BA3"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 xml:space="preserve">_______________________________  </w:t>
      </w: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 xml:space="preserve"> ____</w:t>
      </w: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br/>
        <w:t>_________</w:t>
      </w:r>
      <w:r w:rsidR="00022BA3"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 xml:space="preserve">_______________________________  </w:t>
      </w: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 xml:space="preserve"> ____</w:t>
      </w: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br/>
        <w:t>_________</w:t>
      </w:r>
      <w:r w:rsidR="00022BA3"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 xml:space="preserve">_______________________________  </w:t>
      </w: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 xml:space="preserve"> ____</w:t>
      </w: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br/>
        <w:t>_________</w:t>
      </w:r>
      <w:r w:rsidR="00022BA3"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 xml:space="preserve">_______________________________  </w:t>
      </w: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 xml:space="preserve"> ____</w:t>
      </w: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br/>
        <w:t>_________</w:t>
      </w:r>
      <w:r w:rsidR="00022BA3"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 xml:space="preserve">_______________________________  </w:t>
      </w: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 xml:space="preserve"> ____</w:t>
      </w: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br/>
        <w:t>_________________</w:t>
      </w:r>
      <w:r w:rsidR="00022BA3"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 xml:space="preserve">_______________________  </w:t>
      </w: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 xml:space="preserve"> ____</w:t>
      </w: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br/>
        <w:t>_________</w:t>
      </w:r>
      <w:r w:rsidR="00022BA3"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 xml:space="preserve">_______________________________  </w:t>
      </w: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 xml:space="preserve"> ____</w:t>
      </w:r>
    </w:p>
    <w:p w:rsidR="009B6027" w:rsidRPr="0062121D" w:rsidRDefault="009B6027" w:rsidP="00A301B1">
      <w:pPr>
        <w:ind w:right="105"/>
        <w:rPr>
          <w:rFonts w:ascii="Century Gothic" w:hAnsi="Century Gothic" w:cs="Gautami"/>
          <w:b/>
          <w:color w:val="595959" w:themeColor="text1" w:themeTint="A6"/>
          <w:sz w:val="18"/>
          <w:szCs w:val="18"/>
          <w:u w:val="single"/>
        </w:rPr>
      </w:pPr>
      <w:r w:rsidRPr="0062121D">
        <w:rPr>
          <w:rFonts w:ascii="Century Gothic" w:hAnsi="Century Gothic" w:cs="Gautami"/>
          <w:b/>
          <w:color w:val="595959" w:themeColor="text1" w:themeTint="A6"/>
          <w:sz w:val="18"/>
          <w:szCs w:val="18"/>
          <w:u w:val="single"/>
        </w:rPr>
        <w:t>Any Time</w:t>
      </w:r>
    </w:p>
    <w:p w:rsidR="009B6027" w:rsidRPr="0062121D" w:rsidRDefault="009B6027" w:rsidP="00A301B1">
      <w:pPr>
        <w:ind w:right="105"/>
        <w:rPr>
          <w:rFonts w:ascii="Century Gothic" w:hAnsi="Century Gothic" w:cs="Gautami"/>
          <w:color w:val="595959" w:themeColor="text1" w:themeTint="A6"/>
          <w:sz w:val="18"/>
          <w:szCs w:val="18"/>
        </w:rPr>
      </w:pP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>_________</w:t>
      </w:r>
      <w:r w:rsidR="00022BA3"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 xml:space="preserve">_______________________________  </w:t>
      </w: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 xml:space="preserve"> ____</w:t>
      </w: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br/>
        <w:t>_________</w:t>
      </w:r>
      <w:r w:rsidR="00022BA3"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 xml:space="preserve">_______________________________  </w:t>
      </w: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 xml:space="preserve"> ____</w:t>
      </w: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br/>
        <w:t>_________</w:t>
      </w:r>
      <w:r w:rsidR="00022BA3"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 xml:space="preserve">_______________________________  </w:t>
      </w: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 xml:space="preserve"> ____</w:t>
      </w: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br/>
        <w:t>_____________________________</w:t>
      </w:r>
      <w:r w:rsidR="00022BA3"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 xml:space="preserve">___________  </w:t>
      </w: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 xml:space="preserve"> ____</w:t>
      </w: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br/>
        <w:t>_________</w:t>
      </w:r>
      <w:r w:rsidR="00022BA3"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 xml:space="preserve">_______________________________  </w:t>
      </w: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 xml:space="preserve"> ____</w:t>
      </w: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br/>
        <w:t>_________</w:t>
      </w:r>
      <w:r w:rsidR="00022BA3"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 xml:space="preserve">_______________________________  </w:t>
      </w: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 xml:space="preserve"> ____</w:t>
      </w:r>
    </w:p>
    <w:p w:rsidR="003E500D" w:rsidRPr="0062121D" w:rsidRDefault="009B6027" w:rsidP="0029030F">
      <w:pPr>
        <w:ind w:right="105"/>
        <w:rPr>
          <w:rFonts w:ascii="Century Gothic" w:hAnsi="Century Gothic" w:cs="Gautami"/>
          <w:color w:val="595959" w:themeColor="text1" w:themeTint="A6"/>
          <w:sz w:val="18"/>
          <w:szCs w:val="18"/>
        </w:rPr>
      </w:pP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>_________</w:t>
      </w:r>
      <w:r w:rsidR="00022BA3"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 xml:space="preserve">_______________________________  </w:t>
      </w: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 xml:space="preserve"> ____</w:t>
      </w:r>
    </w:p>
    <w:p w:rsidR="0029030F" w:rsidRPr="0062121D" w:rsidRDefault="0029030F" w:rsidP="0029030F">
      <w:pPr>
        <w:ind w:right="105"/>
        <w:rPr>
          <w:rFonts w:ascii="Century Gothic" w:hAnsi="Century Gothic" w:cs="Gautami"/>
          <w:color w:val="595959" w:themeColor="text1" w:themeTint="A6"/>
          <w:sz w:val="14"/>
          <w:szCs w:val="14"/>
        </w:rPr>
      </w:pPr>
    </w:p>
    <w:p w:rsidR="00022BA3" w:rsidRPr="0062121D" w:rsidRDefault="00022BA3" w:rsidP="0029030F">
      <w:pPr>
        <w:ind w:right="105"/>
        <w:rPr>
          <w:rFonts w:ascii="Century Gothic" w:hAnsi="Century Gothic" w:cs="Gautami"/>
          <w:color w:val="595959" w:themeColor="text1" w:themeTint="A6"/>
          <w:sz w:val="18"/>
          <w:szCs w:val="18"/>
        </w:rPr>
      </w:pP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>[35][34][33][32][31][30][29][28][27][26][25][24]</w:t>
      </w:r>
    </w:p>
    <w:p w:rsidR="00022BA3" w:rsidRPr="0062121D" w:rsidRDefault="00022BA3" w:rsidP="0029030F">
      <w:pPr>
        <w:ind w:right="105"/>
        <w:rPr>
          <w:rFonts w:ascii="Century Gothic" w:hAnsi="Century Gothic" w:cs="Gautami"/>
          <w:color w:val="595959" w:themeColor="text1" w:themeTint="A6"/>
          <w:sz w:val="18"/>
          <w:szCs w:val="18"/>
        </w:rPr>
      </w:pP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>[23][22][21][20][19][18][17][16][15][14][13][12]</w:t>
      </w:r>
    </w:p>
    <w:p w:rsidR="00A633D6" w:rsidRPr="0062121D" w:rsidRDefault="00022BA3" w:rsidP="0029030F">
      <w:pPr>
        <w:ind w:right="105"/>
        <w:rPr>
          <w:rFonts w:ascii="Century Gothic" w:hAnsi="Century Gothic" w:cs="Gautami"/>
          <w:color w:val="595959" w:themeColor="text1" w:themeTint="A6"/>
          <w:sz w:val="14"/>
          <w:szCs w:val="14"/>
        </w:rPr>
      </w:pP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>[11][10][09][08][07][06][05][04][03][02][01]</w:t>
      </w:r>
    </w:p>
    <w:p w:rsidR="0072722A" w:rsidRPr="0062121D" w:rsidRDefault="0072722A" w:rsidP="0029030F">
      <w:pPr>
        <w:ind w:right="105"/>
        <w:rPr>
          <w:rFonts w:ascii="Century Gothic" w:hAnsi="Century Gothic" w:cs="Gautami"/>
          <w:color w:val="595959" w:themeColor="text1" w:themeTint="A6"/>
          <w:sz w:val="18"/>
          <w:szCs w:val="18"/>
        </w:rPr>
      </w:pPr>
    </w:p>
    <w:p w:rsidR="0029030F" w:rsidRPr="0062121D" w:rsidRDefault="0029030F" w:rsidP="0072722A">
      <w:pPr>
        <w:ind w:right="105"/>
        <w:rPr>
          <w:rFonts w:ascii="Century Gothic" w:hAnsi="Century Gothic" w:cs="Gautami"/>
          <w:color w:val="595959" w:themeColor="text1" w:themeTint="A6"/>
          <w:sz w:val="18"/>
          <w:szCs w:val="18"/>
        </w:rPr>
      </w:pPr>
      <w:r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>WEEKLIES USED</w:t>
      </w:r>
      <w:r w:rsidR="0072722A" w:rsidRPr="0062121D">
        <w:rPr>
          <w:rFonts w:ascii="Century Gothic" w:hAnsi="Century Gothic" w:cs="Gautami"/>
          <w:color w:val="595959" w:themeColor="text1" w:themeTint="A6"/>
          <w:sz w:val="18"/>
          <w:szCs w:val="18"/>
        </w:rPr>
        <w:t>: _______   WEEKLIES LEFT: ________</w:t>
      </w:r>
    </w:p>
    <w:sectPr w:rsidR="0029030F" w:rsidRPr="0062121D" w:rsidSect="00A301B1">
      <w:pgSz w:w="5387" w:h="9696" w:code="9"/>
      <w:pgMar w:top="397" w:right="340" w:bottom="397" w:left="79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AD2" w:rsidRDefault="005E3AD2" w:rsidP="00E82DF4">
      <w:r>
        <w:separator/>
      </w:r>
    </w:p>
  </w:endnote>
  <w:endnote w:type="continuationSeparator" w:id="0">
    <w:p w:rsidR="005E3AD2" w:rsidRDefault="005E3AD2" w:rsidP="00E82D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utami">
    <w:panose1 w:val="02000500000000000000"/>
    <w:charset w:val="00"/>
    <w:family w:val="auto"/>
    <w:pitch w:val="variable"/>
    <w:sig w:usb0="8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AD2" w:rsidRDefault="005E3AD2" w:rsidP="00E82DF4">
      <w:r>
        <w:separator/>
      </w:r>
    </w:p>
  </w:footnote>
  <w:footnote w:type="continuationSeparator" w:id="0">
    <w:p w:rsidR="005E3AD2" w:rsidRDefault="005E3AD2" w:rsidP="00E82D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9684F"/>
    <w:multiLevelType w:val="hybridMultilevel"/>
    <w:tmpl w:val="F5D24184"/>
    <w:lvl w:ilvl="0" w:tplc="C11A8F62">
      <w:start w:val="1"/>
      <w:numFmt w:val="bullet"/>
      <w:lvlText w:val="☼"/>
      <w:lvlJc w:val="left"/>
      <w:pPr>
        <w:tabs>
          <w:tab w:val="num" w:pos="720"/>
        </w:tabs>
        <w:ind w:left="720" w:hanging="360"/>
      </w:pPr>
      <w:rPr>
        <w:rFonts w:ascii="Monotype Corsiva" w:hAnsi="Monotype Corsiv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773938"/>
    <w:multiLevelType w:val="hybridMultilevel"/>
    <w:tmpl w:val="5A84D374"/>
    <w:lvl w:ilvl="0" w:tplc="7C0A1BFA">
      <w:start w:val="1"/>
      <w:numFmt w:val="bullet"/>
      <w:lvlText w:val="♥"/>
      <w:lvlJc w:val="left"/>
      <w:pPr>
        <w:tabs>
          <w:tab w:val="num" w:pos="1080"/>
        </w:tabs>
        <w:ind w:left="1080" w:hanging="360"/>
      </w:pPr>
      <w:rPr>
        <w:rFonts w:ascii="Monotype Corsiva" w:hAnsi="Monotype Corsiv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2B22628"/>
    <w:multiLevelType w:val="hybridMultilevel"/>
    <w:tmpl w:val="F38E401C"/>
    <w:lvl w:ilvl="0" w:tplc="7C0A1BFA">
      <w:start w:val="1"/>
      <w:numFmt w:val="bullet"/>
      <w:lvlText w:val="♥"/>
      <w:lvlJc w:val="left"/>
      <w:pPr>
        <w:tabs>
          <w:tab w:val="num" w:pos="720"/>
        </w:tabs>
        <w:ind w:left="720" w:hanging="360"/>
      </w:pPr>
      <w:rPr>
        <w:rFonts w:ascii="Monotype Corsiva" w:hAnsi="Monotype Corsiv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E14B28"/>
    <w:multiLevelType w:val="multilevel"/>
    <w:tmpl w:val="634E2FEA"/>
    <w:lvl w:ilvl="0">
      <w:start w:val="1"/>
      <w:numFmt w:val="bullet"/>
      <w:lvlText w:val="♥"/>
      <w:lvlJc w:val="left"/>
      <w:pPr>
        <w:tabs>
          <w:tab w:val="num" w:pos="720"/>
        </w:tabs>
        <w:ind w:left="720" w:hanging="360"/>
      </w:pPr>
      <w:rPr>
        <w:rFonts w:ascii="Monotype Corsiva" w:hAnsi="Monotype Corsiv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95527B"/>
    <w:multiLevelType w:val="hybridMultilevel"/>
    <w:tmpl w:val="F8F441AE"/>
    <w:lvl w:ilvl="0" w:tplc="7C0A1BFA">
      <w:start w:val="1"/>
      <w:numFmt w:val="bullet"/>
      <w:lvlText w:val="♥"/>
      <w:lvlJc w:val="left"/>
      <w:pPr>
        <w:tabs>
          <w:tab w:val="num" w:pos="720"/>
        </w:tabs>
        <w:ind w:left="720" w:hanging="360"/>
      </w:pPr>
      <w:rPr>
        <w:rFonts w:ascii="Monotype Corsiva" w:hAnsi="Monotype Corsiv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820D0F"/>
    <w:multiLevelType w:val="hybridMultilevel"/>
    <w:tmpl w:val="3EA23A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F7536F"/>
    <w:multiLevelType w:val="hybridMultilevel"/>
    <w:tmpl w:val="16EA95A8"/>
    <w:lvl w:ilvl="0" w:tplc="541ACD2E">
      <w:start w:val="1"/>
      <w:numFmt w:val="bullet"/>
      <w:lvlText w:val="♥"/>
      <w:lvlJc w:val="left"/>
      <w:pPr>
        <w:tabs>
          <w:tab w:val="num" w:pos="720"/>
        </w:tabs>
        <w:ind w:left="720" w:hanging="360"/>
      </w:pPr>
      <w:rPr>
        <w:rFonts w:ascii="Monotype Corsiva" w:hAnsi="Monotype Corsiv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E61B4D"/>
    <w:multiLevelType w:val="hybridMultilevel"/>
    <w:tmpl w:val="21AAFFA6"/>
    <w:lvl w:ilvl="0" w:tplc="7C0A1BFA">
      <w:start w:val="1"/>
      <w:numFmt w:val="bullet"/>
      <w:lvlText w:val="♥"/>
      <w:lvlJc w:val="left"/>
      <w:pPr>
        <w:tabs>
          <w:tab w:val="num" w:pos="720"/>
        </w:tabs>
        <w:ind w:left="720" w:hanging="360"/>
      </w:pPr>
      <w:rPr>
        <w:rFonts w:ascii="Monotype Corsiva" w:hAnsi="Monotype Corsiv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064D15"/>
    <w:multiLevelType w:val="hybridMultilevel"/>
    <w:tmpl w:val="CE6E0F36"/>
    <w:lvl w:ilvl="0" w:tplc="7C0A1BFA">
      <w:start w:val="1"/>
      <w:numFmt w:val="bullet"/>
      <w:lvlText w:val="♥"/>
      <w:lvlJc w:val="left"/>
      <w:pPr>
        <w:tabs>
          <w:tab w:val="num" w:pos="360"/>
        </w:tabs>
        <w:ind w:left="360" w:hanging="360"/>
      </w:pPr>
      <w:rPr>
        <w:rFonts w:ascii="Monotype Corsiva" w:hAnsi="Monotype Corsiv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4C8707A"/>
    <w:multiLevelType w:val="multilevel"/>
    <w:tmpl w:val="F8F441AE"/>
    <w:lvl w:ilvl="0">
      <w:start w:val="1"/>
      <w:numFmt w:val="bullet"/>
      <w:lvlText w:val="♥"/>
      <w:lvlJc w:val="left"/>
      <w:pPr>
        <w:tabs>
          <w:tab w:val="num" w:pos="720"/>
        </w:tabs>
        <w:ind w:left="720" w:hanging="360"/>
      </w:pPr>
      <w:rPr>
        <w:rFonts w:ascii="Monotype Corsiva" w:hAnsi="Monotype Corsiv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2601E6"/>
    <w:multiLevelType w:val="hybridMultilevel"/>
    <w:tmpl w:val="03FAD92A"/>
    <w:lvl w:ilvl="0" w:tplc="7C0A1BFA">
      <w:start w:val="1"/>
      <w:numFmt w:val="bullet"/>
      <w:lvlText w:val="♥"/>
      <w:lvlJc w:val="left"/>
      <w:pPr>
        <w:tabs>
          <w:tab w:val="num" w:pos="360"/>
        </w:tabs>
        <w:ind w:left="360" w:hanging="360"/>
      </w:pPr>
      <w:rPr>
        <w:rFonts w:ascii="Monotype Corsiva" w:hAnsi="Monotype Corsiv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7320297"/>
    <w:multiLevelType w:val="hybridMultilevel"/>
    <w:tmpl w:val="2A4AD18E"/>
    <w:lvl w:ilvl="0" w:tplc="7C0A1BFA">
      <w:start w:val="1"/>
      <w:numFmt w:val="bullet"/>
      <w:lvlText w:val="♥"/>
      <w:lvlJc w:val="left"/>
      <w:pPr>
        <w:tabs>
          <w:tab w:val="num" w:pos="360"/>
        </w:tabs>
        <w:ind w:left="360" w:hanging="360"/>
      </w:pPr>
      <w:rPr>
        <w:rFonts w:ascii="Monotype Corsiva" w:hAnsi="Monotype Corsiv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9271F0D"/>
    <w:multiLevelType w:val="multilevel"/>
    <w:tmpl w:val="3EA23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A000A53"/>
    <w:multiLevelType w:val="hybridMultilevel"/>
    <w:tmpl w:val="634E2FEA"/>
    <w:lvl w:ilvl="0" w:tplc="7C0A1BFA">
      <w:start w:val="1"/>
      <w:numFmt w:val="bullet"/>
      <w:lvlText w:val="♥"/>
      <w:lvlJc w:val="left"/>
      <w:pPr>
        <w:tabs>
          <w:tab w:val="num" w:pos="720"/>
        </w:tabs>
        <w:ind w:left="720" w:hanging="360"/>
      </w:pPr>
      <w:rPr>
        <w:rFonts w:ascii="Monotype Corsiva" w:hAnsi="Monotype Corsiv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CB2AD7"/>
    <w:multiLevelType w:val="hybridMultilevel"/>
    <w:tmpl w:val="6832DD98"/>
    <w:lvl w:ilvl="0" w:tplc="7C0A1BFA">
      <w:start w:val="1"/>
      <w:numFmt w:val="bullet"/>
      <w:lvlText w:val="♥"/>
      <w:lvlJc w:val="left"/>
      <w:pPr>
        <w:tabs>
          <w:tab w:val="num" w:pos="720"/>
        </w:tabs>
        <w:ind w:left="720" w:hanging="360"/>
      </w:pPr>
      <w:rPr>
        <w:rFonts w:ascii="Monotype Corsiva" w:hAnsi="Monotype Corsiv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A687574"/>
    <w:multiLevelType w:val="multilevel"/>
    <w:tmpl w:val="F5D24184"/>
    <w:lvl w:ilvl="0">
      <w:start w:val="1"/>
      <w:numFmt w:val="bullet"/>
      <w:lvlText w:val="☼"/>
      <w:lvlJc w:val="left"/>
      <w:pPr>
        <w:tabs>
          <w:tab w:val="num" w:pos="720"/>
        </w:tabs>
        <w:ind w:left="720" w:hanging="360"/>
      </w:pPr>
      <w:rPr>
        <w:rFonts w:ascii="Monotype Corsiva" w:hAnsi="Monotype Corsiv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2E05330"/>
    <w:multiLevelType w:val="hybridMultilevel"/>
    <w:tmpl w:val="1BE8117E"/>
    <w:lvl w:ilvl="0" w:tplc="7C0A1BFA">
      <w:start w:val="1"/>
      <w:numFmt w:val="bullet"/>
      <w:lvlText w:val="♥"/>
      <w:lvlJc w:val="left"/>
      <w:pPr>
        <w:tabs>
          <w:tab w:val="num" w:pos="720"/>
        </w:tabs>
        <w:ind w:left="720" w:hanging="360"/>
      </w:pPr>
      <w:rPr>
        <w:rFonts w:ascii="Monotype Corsiva" w:hAnsi="Monotype Corsiv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A1C5DC5"/>
    <w:multiLevelType w:val="hybridMultilevel"/>
    <w:tmpl w:val="1826CA2E"/>
    <w:lvl w:ilvl="0" w:tplc="7C0A1BFA">
      <w:start w:val="1"/>
      <w:numFmt w:val="bullet"/>
      <w:lvlText w:val="♥"/>
      <w:lvlJc w:val="left"/>
      <w:pPr>
        <w:tabs>
          <w:tab w:val="num" w:pos="360"/>
        </w:tabs>
        <w:ind w:left="360" w:hanging="360"/>
      </w:pPr>
      <w:rPr>
        <w:rFonts w:ascii="Monotype Corsiva" w:hAnsi="Monotype Corsiv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DF8552B"/>
    <w:multiLevelType w:val="hybridMultilevel"/>
    <w:tmpl w:val="38441B30"/>
    <w:lvl w:ilvl="0" w:tplc="7C0A1BFA">
      <w:start w:val="1"/>
      <w:numFmt w:val="bullet"/>
      <w:lvlText w:val="♥"/>
      <w:lvlJc w:val="left"/>
      <w:pPr>
        <w:tabs>
          <w:tab w:val="num" w:pos="720"/>
        </w:tabs>
        <w:ind w:left="720" w:hanging="360"/>
      </w:pPr>
      <w:rPr>
        <w:rFonts w:ascii="Monotype Corsiva" w:hAnsi="Monotype Corsiv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6"/>
  </w:num>
  <w:num w:numId="4">
    <w:abstractNumId w:val="7"/>
  </w:num>
  <w:num w:numId="5">
    <w:abstractNumId w:val="4"/>
  </w:num>
  <w:num w:numId="6">
    <w:abstractNumId w:val="1"/>
  </w:num>
  <w:num w:numId="7">
    <w:abstractNumId w:val="10"/>
  </w:num>
  <w:num w:numId="8">
    <w:abstractNumId w:val="14"/>
  </w:num>
  <w:num w:numId="9">
    <w:abstractNumId w:val="11"/>
  </w:num>
  <w:num w:numId="10">
    <w:abstractNumId w:val="13"/>
  </w:num>
  <w:num w:numId="11">
    <w:abstractNumId w:val="8"/>
  </w:num>
  <w:num w:numId="12">
    <w:abstractNumId w:val="2"/>
  </w:num>
  <w:num w:numId="13">
    <w:abstractNumId w:val="17"/>
  </w:num>
  <w:num w:numId="14">
    <w:abstractNumId w:val="18"/>
  </w:num>
  <w:num w:numId="15">
    <w:abstractNumId w:val="9"/>
  </w:num>
  <w:num w:numId="16">
    <w:abstractNumId w:val="3"/>
  </w:num>
  <w:num w:numId="17">
    <w:abstractNumId w:val="0"/>
  </w:num>
  <w:num w:numId="18">
    <w:abstractNumId w:val="15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attachedTemplate r:id="rId1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01B1"/>
    <w:rsid w:val="00022BA3"/>
    <w:rsid w:val="00176E6F"/>
    <w:rsid w:val="00190F3B"/>
    <w:rsid w:val="0029030F"/>
    <w:rsid w:val="003E500D"/>
    <w:rsid w:val="005724D8"/>
    <w:rsid w:val="005D591F"/>
    <w:rsid w:val="005E3AD2"/>
    <w:rsid w:val="0062121D"/>
    <w:rsid w:val="00670945"/>
    <w:rsid w:val="0072722A"/>
    <w:rsid w:val="007752BE"/>
    <w:rsid w:val="00795DE5"/>
    <w:rsid w:val="007D1C83"/>
    <w:rsid w:val="007E3D2F"/>
    <w:rsid w:val="008A485E"/>
    <w:rsid w:val="00911192"/>
    <w:rsid w:val="009177F9"/>
    <w:rsid w:val="009B6027"/>
    <w:rsid w:val="009F06F8"/>
    <w:rsid w:val="00A301B1"/>
    <w:rsid w:val="00A633D6"/>
    <w:rsid w:val="00C40D3A"/>
    <w:rsid w:val="00CB7F28"/>
    <w:rsid w:val="00D25EE7"/>
    <w:rsid w:val="00E82DF4"/>
    <w:rsid w:val="00F56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52BE"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2D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2DF4"/>
    <w:rPr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E82D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82DF4"/>
    <w:rPr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E82D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2DF4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lie\Documents\FILO%20PERSON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FILO PERSONAL TEMPLATE</Template>
  <TotalTime>114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Midcounties Co-operative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</dc:creator>
  <cp:lastModifiedBy>Natalie</cp:lastModifiedBy>
  <cp:revision>3</cp:revision>
  <cp:lastPrinted>2011-08-05T13:50:00Z</cp:lastPrinted>
  <dcterms:created xsi:type="dcterms:W3CDTF">2011-07-28T09:01:00Z</dcterms:created>
  <dcterms:modified xsi:type="dcterms:W3CDTF">2011-08-05T14:25:00Z</dcterms:modified>
</cp:coreProperties>
</file>